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5" w:type="pct"/>
        <w:tblLook w:val="0600"/>
      </w:tblPr>
      <w:tblGrid>
        <w:gridCol w:w="2090"/>
        <w:gridCol w:w="2090"/>
        <w:gridCol w:w="2089"/>
        <w:gridCol w:w="2089"/>
        <w:gridCol w:w="2089"/>
        <w:gridCol w:w="2089"/>
        <w:gridCol w:w="301"/>
        <w:gridCol w:w="1782"/>
        <w:gridCol w:w="12"/>
      </w:tblGrid>
      <w:tr w:rsidR="00080EF7" w:rsidTr="00B11076">
        <w:trPr>
          <w:gridAfter w:val="1"/>
          <w:wAfter w:w="4" w:type="pct"/>
        </w:trPr>
        <w:tc>
          <w:tcPr>
            <w:tcW w:w="4387" w:type="pct"/>
            <w:gridSpan w:val="7"/>
            <w:shd w:val="clear" w:color="auto" w:fill="B364BA" w:themeFill="text2" w:themeFillTint="80"/>
          </w:tcPr>
          <w:p w:rsidR="00080EF7" w:rsidRDefault="00080EF7" w:rsidP="00943931">
            <w:pPr>
              <w:pStyle w:val="Month"/>
            </w:pPr>
            <w:r w:rsidRPr="00F82972">
              <w:rPr>
                <w:sz w:val="96"/>
                <w:szCs w:val="96"/>
              </w:rPr>
              <w:t>March</w:t>
            </w:r>
            <w:r w:rsidR="00F82972" w:rsidRPr="00F82972">
              <w:rPr>
                <w:sz w:val="96"/>
                <w:szCs w:val="96"/>
              </w:rPr>
              <w:t xml:space="preserve"> Lenten Challenge</w:t>
            </w:r>
          </w:p>
        </w:tc>
        <w:tc>
          <w:tcPr>
            <w:tcW w:w="609" w:type="pct"/>
            <w:shd w:val="clear" w:color="auto" w:fill="B364BA" w:themeFill="text2" w:themeFillTint="80"/>
          </w:tcPr>
          <w:p w:rsidR="00080EF7" w:rsidRDefault="00080EF7" w:rsidP="00943931"/>
        </w:tc>
      </w:tr>
      <w:tr w:rsidR="00080EF7" w:rsidTr="00B11076">
        <w:trPr>
          <w:gridAfter w:val="1"/>
          <w:wAfter w:w="4" w:type="pct"/>
          <w:trHeight w:val="477"/>
        </w:trPr>
        <w:tc>
          <w:tcPr>
            <w:tcW w:w="4387" w:type="pct"/>
            <w:gridSpan w:val="7"/>
            <w:tcBorders>
              <w:bottom w:val="single" w:sz="18" w:space="0" w:color="FFFFFF" w:themeColor="background1"/>
            </w:tcBorders>
            <w:shd w:val="clear" w:color="auto" w:fill="B364BA" w:themeFill="text2" w:themeFillTint="80"/>
          </w:tcPr>
          <w:p w:rsidR="00080EF7" w:rsidRDefault="00080EF7" w:rsidP="00943931"/>
        </w:tc>
        <w:tc>
          <w:tcPr>
            <w:tcW w:w="609" w:type="pct"/>
            <w:tcBorders>
              <w:bottom w:val="single" w:sz="18" w:space="0" w:color="FFFFFF" w:themeColor="background1"/>
            </w:tcBorders>
            <w:shd w:val="clear" w:color="auto" w:fill="B364BA" w:themeFill="text2" w:themeFillTint="80"/>
          </w:tcPr>
          <w:p w:rsidR="00080EF7" w:rsidRDefault="00290CF4" w:rsidP="00943931">
            <w:pPr>
              <w:pStyle w:val="Year"/>
            </w:pPr>
            <w:r>
              <w:t>2025</w:t>
            </w:r>
          </w:p>
        </w:tc>
      </w:tr>
      <w:tr w:rsidR="00080EF7" w:rsidRPr="003F1620" w:rsidTr="00F82972">
        <w:trPr>
          <w:gridAfter w:val="1"/>
          <w:wAfter w:w="4" w:type="pct"/>
          <w:trHeight w:hRule="exact" w:val="576"/>
        </w:trPr>
        <w:tc>
          <w:tcPr>
            <w:tcW w:w="4387" w:type="pct"/>
            <w:gridSpan w:val="7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:rsidR="00080EF7" w:rsidRPr="003F1620" w:rsidRDefault="00080EF7" w:rsidP="00943931"/>
        </w:tc>
        <w:tc>
          <w:tcPr>
            <w:tcW w:w="609" w:type="pct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:rsidR="00080EF7" w:rsidRPr="003F1620" w:rsidRDefault="00080EF7" w:rsidP="00943931"/>
        </w:tc>
      </w:tr>
      <w:tr w:rsidR="00080EF7" w:rsidTr="00943931">
        <w:tblPrEx>
          <w:tblLook w:val="04A0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080EF7" w:rsidRDefault="00D95554" w:rsidP="00943931">
            <w:pPr>
              <w:pStyle w:val="Days"/>
            </w:pPr>
            <w:sdt>
              <w:sdtPr>
                <w:id w:val="-1500112362"/>
                <w:placeholder>
                  <w:docPart w:val="84F3DEF11C834FDA98472A77C2768BD0"/>
                </w:placeholder>
                <w:temporary/>
                <w:showingPlcHdr/>
              </w:sdtPr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080EF7" w:rsidRDefault="00D95554" w:rsidP="00943931">
            <w:pPr>
              <w:pStyle w:val="Days"/>
            </w:pPr>
            <w:sdt>
              <w:sdtPr>
                <w:id w:val="102778650"/>
                <w:placeholder>
                  <w:docPart w:val="730CE83C691F4808BA1EFE90EF5562AA"/>
                </w:placeholder>
                <w:temporary/>
                <w:showingPlcHdr/>
              </w:sdtPr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080EF7" w:rsidRDefault="00D95554" w:rsidP="00943931">
            <w:pPr>
              <w:pStyle w:val="Days"/>
            </w:pPr>
            <w:sdt>
              <w:sdtPr>
                <w:id w:val="203451951"/>
                <w:placeholder>
                  <w:docPart w:val="94A9E93120184D0AA7276CAC6543CFCF"/>
                </w:placeholder>
                <w:temporary/>
                <w:showingPlcHdr/>
              </w:sdtPr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080EF7" w:rsidRDefault="00D95554" w:rsidP="00943931">
            <w:pPr>
              <w:pStyle w:val="Days"/>
            </w:pPr>
            <w:sdt>
              <w:sdtPr>
                <w:id w:val="1627200479"/>
                <w:placeholder>
                  <w:docPart w:val="839D6E4AB6654EF4AFB3CA8C2DC1DB11"/>
                </w:placeholder>
                <w:temporary/>
                <w:showingPlcHdr/>
              </w:sdtPr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080EF7" w:rsidRDefault="00D95554" w:rsidP="00943931">
            <w:pPr>
              <w:pStyle w:val="Days"/>
            </w:pPr>
            <w:sdt>
              <w:sdtPr>
                <w:id w:val="1989358570"/>
                <w:placeholder>
                  <w:docPart w:val="2210EDF044014D78B8C5A6CE687A8EFA"/>
                </w:placeholder>
                <w:temporary/>
                <w:showingPlcHdr/>
              </w:sdtPr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080EF7" w:rsidRDefault="00D95554" w:rsidP="00943931">
            <w:pPr>
              <w:pStyle w:val="Days"/>
            </w:pPr>
            <w:sdt>
              <w:sdtPr>
                <w:id w:val="-141271853"/>
                <w:placeholder>
                  <w:docPart w:val="633F9DFF229C4942A4862C95DBDD9246"/>
                </w:placeholder>
                <w:temporary/>
                <w:showingPlcHdr/>
              </w:sdtPr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gridSpan w:val="3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080EF7" w:rsidRDefault="00D95554" w:rsidP="00943931">
            <w:pPr>
              <w:pStyle w:val="Days"/>
            </w:pPr>
            <w:sdt>
              <w:sdtPr>
                <w:id w:val="1422296384"/>
                <w:placeholder>
                  <w:docPart w:val="36BE5F3A982C44E08C568A08F8113DA2"/>
                </w:placeholder>
                <w:temporary/>
                <w:showingPlcHdr/>
              </w:sdtPr>
              <w:sdtContent>
                <w:r w:rsidR="00080EF7">
                  <w:t>Saturday</w:t>
                </w:r>
              </w:sdtContent>
            </w:sdt>
          </w:p>
        </w:tc>
      </w:tr>
      <w:tr w:rsidR="00290CF4" w:rsidTr="00F82972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3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Default="00290CF4" w:rsidP="00290CF4">
            <w:pPr>
              <w:pStyle w:val="Dates"/>
            </w:pPr>
            <w:r w:rsidRPr="00FA59C4">
              <w:t>1</w:t>
            </w:r>
          </w:p>
        </w:tc>
      </w:tr>
      <w:tr w:rsidR="00290CF4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Default="00290CF4" w:rsidP="00290CF4"/>
        </w:tc>
        <w:tc>
          <w:tcPr>
            <w:tcW w:w="716" w:type="pct"/>
            <w:gridSpan w:val="3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Default="00290CF4" w:rsidP="00290CF4"/>
        </w:tc>
      </w:tr>
      <w:tr w:rsidR="00290CF4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Default="00290CF4" w:rsidP="00290CF4">
            <w:pPr>
              <w:pStyle w:val="Dates"/>
            </w:pPr>
            <w:r w:rsidRPr="00FA59C4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Default="00290CF4" w:rsidP="00290CF4">
            <w:pPr>
              <w:pStyle w:val="Dates"/>
            </w:pPr>
            <w:r w:rsidRPr="00FA59C4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Default="00290CF4" w:rsidP="00290CF4">
            <w:pPr>
              <w:pStyle w:val="Dates"/>
            </w:pPr>
            <w:r w:rsidRPr="00FA59C4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pStyle w:val="Dates"/>
              <w:rPr>
                <w:rFonts w:ascii="Garamond" w:hAnsi="Garamond"/>
                <w:sz w:val="28"/>
                <w:szCs w:val="22"/>
              </w:rPr>
            </w:pPr>
            <w:r w:rsidRPr="00F82972">
              <w:rPr>
                <w:rFonts w:ascii="Garamond" w:hAnsi="Garamond"/>
                <w:sz w:val="28"/>
                <w:szCs w:val="22"/>
              </w:rP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pStyle w:val="Dates"/>
              <w:rPr>
                <w:rFonts w:ascii="Garamond" w:hAnsi="Garamond"/>
                <w:sz w:val="28"/>
                <w:szCs w:val="22"/>
              </w:rPr>
            </w:pPr>
            <w:r w:rsidRPr="00F82972">
              <w:rPr>
                <w:rFonts w:ascii="Garamond" w:hAnsi="Garamond"/>
                <w:sz w:val="28"/>
                <w:szCs w:val="22"/>
              </w:rP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pStyle w:val="Dates"/>
              <w:rPr>
                <w:rFonts w:ascii="Garamond" w:hAnsi="Garamond"/>
                <w:sz w:val="28"/>
                <w:szCs w:val="22"/>
              </w:rPr>
            </w:pPr>
            <w:r w:rsidRPr="00F82972">
              <w:rPr>
                <w:rFonts w:ascii="Garamond" w:hAnsi="Garamond"/>
                <w:sz w:val="28"/>
                <w:szCs w:val="22"/>
              </w:rPr>
              <w:t>7</w:t>
            </w:r>
          </w:p>
        </w:tc>
        <w:tc>
          <w:tcPr>
            <w:tcW w:w="716" w:type="pct"/>
            <w:gridSpan w:val="3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pStyle w:val="Dates"/>
              <w:rPr>
                <w:rFonts w:ascii="Garamond" w:hAnsi="Garamond"/>
                <w:sz w:val="28"/>
                <w:szCs w:val="22"/>
              </w:rPr>
            </w:pPr>
            <w:r w:rsidRPr="00F82972">
              <w:rPr>
                <w:rFonts w:ascii="Garamond" w:hAnsi="Garamond"/>
                <w:sz w:val="28"/>
                <w:szCs w:val="22"/>
              </w:rPr>
              <w:t>8</w:t>
            </w:r>
          </w:p>
        </w:tc>
      </w:tr>
      <w:tr w:rsidR="00290CF4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Ash Wednesday</w:t>
            </w: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Psalm 95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Philippians 3: 10-14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Titus 1-3</w:t>
            </w:r>
          </w:p>
        </w:tc>
        <w:tc>
          <w:tcPr>
            <w:tcW w:w="716" w:type="pct"/>
            <w:gridSpan w:val="3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Psalm 30</w:t>
            </w:r>
          </w:p>
        </w:tc>
      </w:tr>
      <w:tr w:rsidR="00290CF4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Default="00290CF4" w:rsidP="00290CF4">
            <w:pPr>
              <w:pStyle w:val="Dates"/>
            </w:pPr>
            <w:r w:rsidRPr="00FA59C4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Default="00290CF4" w:rsidP="00290CF4">
            <w:pPr>
              <w:pStyle w:val="Dates"/>
            </w:pPr>
            <w:r w:rsidRPr="00FA59C4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Default="00290CF4" w:rsidP="00290CF4">
            <w:pPr>
              <w:pStyle w:val="Dates"/>
            </w:pPr>
            <w:r w:rsidRPr="00FA59C4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pStyle w:val="Dates"/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pStyle w:val="Dates"/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pStyle w:val="Dates"/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14</w:t>
            </w:r>
          </w:p>
        </w:tc>
        <w:tc>
          <w:tcPr>
            <w:tcW w:w="716" w:type="pct"/>
            <w:gridSpan w:val="3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pStyle w:val="Dates"/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15</w:t>
            </w:r>
          </w:p>
        </w:tc>
      </w:tr>
      <w:tr w:rsidR="00290CF4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Goals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John 2, 3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Ruth 1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Psalm 49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Mark 2,3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Romans 1</w:t>
            </w:r>
          </w:p>
        </w:tc>
        <w:tc>
          <w:tcPr>
            <w:tcW w:w="716" w:type="pct"/>
            <w:gridSpan w:val="3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Psalm 50</w:t>
            </w:r>
          </w:p>
        </w:tc>
      </w:tr>
      <w:tr w:rsidR="00290CF4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pStyle w:val="Dates"/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pStyle w:val="Dates"/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pStyle w:val="Dates"/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pStyle w:val="Dates"/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pStyle w:val="Dates"/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pStyle w:val="Dates"/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716" w:type="pct"/>
            <w:gridSpan w:val="3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pStyle w:val="Dates"/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22</w:t>
            </w:r>
          </w:p>
        </w:tc>
      </w:tr>
      <w:tr w:rsidR="00290CF4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Letter to Self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John 4,5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Ruth 2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Psalm 72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 xml:space="preserve">Mark 4,5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Romans 2,3</w:t>
            </w:r>
          </w:p>
        </w:tc>
        <w:tc>
          <w:tcPr>
            <w:tcW w:w="716" w:type="pct"/>
            <w:gridSpan w:val="3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Psalm 75</w:t>
            </w: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90CF4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pStyle w:val="Dates"/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pStyle w:val="Dates"/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pStyle w:val="Dates"/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pStyle w:val="Dates"/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pStyle w:val="Dates"/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pStyle w:val="Dates"/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716" w:type="pct"/>
            <w:gridSpan w:val="3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pStyle w:val="Dates"/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29</w:t>
            </w:r>
          </w:p>
        </w:tc>
      </w:tr>
      <w:tr w:rsidR="00290CF4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God is Faithful Report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John 6,7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Ruth 3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br/>
              <w:t>Psalm 81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Mark 6,7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Romans 5,6</w:t>
            </w:r>
          </w:p>
        </w:tc>
        <w:tc>
          <w:tcPr>
            <w:tcW w:w="716" w:type="pct"/>
            <w:gridSpan w:val="3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Psalm 136</w:t>
            </w:r>
          </w:p>
        </w:tc>
      </w:tr>
      <w:tr w:rsidR="00290CF4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pStyle w:val="Dates"/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pStyle w:val="Dates"/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pStyle w:val="Dates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3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Default="00290CF4" w:rsidP="00290CF4">
            <w:pPr>
              <w:pStyle w:val="Dates"/>
            </w:pPr>
          </w:p>
        </w:tc>
      </w:tr>
      <w:tr w:rsidR="00080EF7" w:rsidTr="00F82972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080EF7" w:rsidRPr="00F82972" w:rsidRDefault="00F82972" w:rsidP="00943931">
            <w:pPr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Letter of Gratitude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4" w:space="0" w:color="auto"/>
              <w:right w:val="single" w:sz="6" w:space="0" w:color="D9D9D9" w:themeColor="background1" w:themeShade="D9"/>
            </w:tcBorders>
          </w:tcPr>
          <w:p w:rsidR="00F82972" w:rsidRPr="00F82972" w:rsidRDefault="00F82972" w:rsidP="00943931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943931">
            <w:pPr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John 8,9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4" w:space="0" w:color="auto"/>
              <w:right w:val="single" w:sz="6" w:space="0" w:color="D9D9D9" w:themeColor="background1" w:themeShade="D9"/>
            </w:tcBorders>
          </w:tcPr>
          <w:p w:rsidR="00080EF7" w:rsidRPr="00F82972" w:rsidRDefault="00080EF7" w:rsidP="0094393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4" w:space="0" w:color="auto"/>
              <w:right w:val="single" w:sz="6" w:space="0" w:color="D9D9D9" w:themeColor="background1" w:themeShade="D9"/>
            </w:tcBorders>
          </w:tcPr>
          <w:p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4" w:space="0" w:color="auto"/>
              <w:right w:val="single" w:sz="6" w:space="0" w:color="D9D9D9" w:themeColor="background1" w:themeShade="D9"/>
            </w:tcBorders>
          </w:tcPr>
          <w:p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4" w:space="0" w:color="auto"/>
              <w:right w:val="single" w:sz="6" w:space="0" w:color="D9D9D9" w:themeColor="background1" w:themeShade="D9"/>
            </w:tcBorders>
          </w:tcPr>
          <w:p w:rsidR="00080EF7" w:rsidRDefault="00080EF7" w:rsidP="00943931"/>
        </w:tc>
        <w:tc>
          <w:tcPr>
            <w:tcW w:w="716" w:type="pct"/>
            <w:gridSpan w:val="3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080EF7" w:rsidRDefault="00080EF7" w:rsidP="00943931"/>
        </w:tc>
      </w:tr>
    </w:tbl>
    <w:p w:rsidR="00E13B83" w:rsidRDefault="00E13B83" w:rsidP="00D435C2"/>
    <w:p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/>
      </w:tblPr>
      <w:tblGrid>
        <w:gridCol w:w="2089"/>
        <w:gridCol w:w="2089"/>
        <w:gridCol w:w="2089"/>
        <w:gridCol w:w="1042"/>
        <w:gridCol w:w="1048"/>
        <w:gridCol w:w="2089"/>
        <w:gridCol w:w="2089"/>
        <w:gridCol w:w="1443"/>
        <w:gridCol w:w="641"/>
        <w:gridCol w:w="12"/>
      </w:tblGrid>
      <w:tr w:rsidR="005D393D" w:rsidTr="00B11076">
        <w:trPr>
          <w:gridAfter w:val="1"/>
          <w:wAfter w:w="4" w:type="pct"/>
        </w:trPr>
        <w:tc>
          <w:tcPr>
            <w:tcW w:w="4777" w:type="pct"/>
            <w:gridSpan w:val="8"/>
            <w:shd w:val="clear" w:color="auto" w:fill="B364BA" w:themeFill="text2" w:themeFillTint="80"/>
          </w:tcPr>
          <w:p w:rsidR="005D393D" w:rsidRDefault="005D393D" w:rsidP="00943931">
            <w:pPr>
              <w:pStyle w:val="Month"/>
            </w:pPr>
            <w:r w:rsidRPr="00F82972">
              <w:rPr>
                <w:sz w:val="96"/>
                <w:szCs w:val="96"/>
              </w:rPr>
              <w:lastRenderedPageBreak/>
              <w:t>April</w:t>
            </w:r>
            <w:r w:rsidR="00F82972" w:rsidRPr="00F82972">
              <w:rPr>
                <w:sz w:val="96"/>
                <w:szCs w:val="96"/>
              </w:rPr>
              <w:t xml:space="preserve"> Lenten Challenge</w:t>
            </w:r>
          </w:p>
        </w:tc>
        <w:tc>
          <w:tcPr>
            <w:tcW w:w="219" w:type="pct"/>
            <w:shd w:val="clear" w:color="auto" w:fill="B364BA" w:themeFill="text2" w:themeFillTint="80"/>
          </w:tcPr>
          <w:p w:rsidR="005D393D" w:rsidRDefault="005D393D" w:rsidP="00943931"/>
        </w:tc>
      </w:tr>
      <w:tr w:rsidR="005D393D" w:rsidTr="00B11076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B364BA" w:themeFill="text2" w:themeFillTint="80"/>
          </w:tcPr>
          <w:p w:rsidR="005D393D" w:rsidRDefault="005D393D" w:rsidP="00943931"/>
        </w:tc>
        <w:tc>
          <w:tcPr>
            <w:tcW w:w="2498" w:type="pct"/>
            <w:gridSpan w:val="5"/>
            <w:tcBorders>
              <w:bottom w:val="single" w:sz="18" w:space="0" w:color="FFFFFF" w:themeColor="background1"/>
            </w:tcBorders>
            <w:shd w:val="clear" w:color="auto" w:fill="B364BA" w:themeFill="text2" w:themeFillTint="80"/>
          </w:tcPr>
          <w:p w:rsidR="005D393D" w:rsidRDefault="00290CF4" w:rsidP="00943931">
            <w:pPr>
              <w:pStyle w:val="Year"/>
            </w:pPr>
            <w:r>
              <w:t>2025</w:t>
            </w:r>
          </w:p>
        </w:tc>
      </w:tr>
      <w:tr w:rsidR="005D393D" w:rsidRPr="003F1620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:rsidR="005D393D" w:rsidRPr="003F1620" w:rsidRDefault="005D393D" w:rsidP="00943931"/>
        </w:tc>
        <w:tc>
          <w:tcPr>
            <w:tcW w:w="2498" w:type="pct"/>
            <w:gridSpan w:val="5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:rsidR="005D393D" w:rsidRPr="003F1620" w:rsidRDefault="005D393D" w:rsidP="00943931"/>
        </w:tc>
      </w:tr>
      <w:tr w:rsidR="005D393D" w:rsidTr="00943931">
        <w:tblPrEx>
          <w:tblLook w:val="04A0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5D393D" w:rsidRDefault="00D95554" w:rsidP="00943931">
            <w:pPr>
              <w:pStyle w:val="Days"/>
            </w:pPr>
            <w:sdt>
              <w:sdtPr>
                <w:id w:val="1581719543"/>
                <w:placeholder>
                  <w:docPart w:val="6677E9C2F2A24E86B4848267A973B8AF"/>
                </w:placeholder>
                <w:temporary/>
                <w:showingPlcHdr/>
              </w:sdtPr>
              <w:sdtContent>
                <w:r w:rsidR="005D393D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5D393D" w:rsidRDefault="00D95554" w:rsidP="00943931">
            <w:pPr>
              <w:pStyle w:val="Days"/>
            </w:pPr>
            <w:sdt>
              <w:sdtPr>
                <w:id w:val="-1577813804"/>
                <w:placeholder>
                  <w:docPart w:val="00D97DEBAF0F4DF7A50CE805512521C0"/>
                </w:placeholder>
                <w:temporary/>
                <w:showingPlcHdr/>
              </w:sdtPr>
              <w:sdtContent>
                <w:r w:rsidR="005D393D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5D393D" w:rsidRDefault="00D95554" w:rsidP="00943931">
            <w:pPr>
              <w:pStyle w:val="Days"/>
            </w:pPr>
            <w:sdt>
              <w:sdtPr>
                <w:id w:val="-1052071885"/>
                <w:placeholder>
                  <w:docPart w:val="CBE37C84BE004388868B6EF2656FE123"/>
                </w:placeholder>
                <w:temporary/>
                <w:showingPlcHdr/>
              </w:sdtPr>
              <w:sdtContent>
                <w:r w:rsidR="005D393D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5D393D" w:rsidRDefault="00D95554" w:rsidP="00943931">
            <w:pPr>
              <w:pStyle w:val="Days"/>
            </w:pPr>
            <w:sdt>
              <w:sdtPr>
                <w:id w:val="255025781"/>
                <w:placeholder>
                  <w:docPart w:val="33D357D1ACD14E0286220329B0389FA6"/>
                </w:placeholder>
                <w:temporary/>
                <w:showingPlcHdr/>
              </w:sdtPr>
              <w:sdtContent>
                <w:r w:rsidR="005D393D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5D393D" w:rsidRDefault="00D95554" w:rsidP="00943931">
            <w:pPr>
              <w:pStyle w:val="Days"/>
            </w:pPr>
            <w:sdt>
              <w:sdtPr>
                <w:id w:val="-2047676764"/>
                <w:placeholder>
                  <w:docPart w:val="493C74BCB2B541B2B35B18B7BD0D1234"/>
                </w:placeholder>
                <w:temporary/>
                <w:showingPlcHdr/>
              </w:sdtPr>
              <w:sdtContent>
                <w:r w:rsidR="005D393D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5D393D" w:rsidRDefault="00D95554" w:rsidP="00943931">
            <w:pPr>
              <w:pStyle w:val="Days"/>
            </w:pPr>
            <w:sdt>
              <w:sdtPr>
                <w:id w:val="1708905158"/>
                <w:placeholder>
                  <w:docPart w:val="D02FF8A4333D4799863D8C76A154F124"/>
                </w:placeholder>
                <w:temporary/>
                <w:showingPlcHdr/>
              </w:sdtPr>
              <w:sdtContent>
                <w:r w:rsidR="005D393D">
                  <w:t>Friday</w:t>
                </w:r>
              </w:sdtContent>
            </w:sdt>
          </w:p>
        </w:tc>
        <w:tc>
          <w:tcPr>
            <w:tcW w:w="716" w:type="pct"/>
            <w:gridSpan w:val="3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5D393D" w:rsidRDefault="00D95554" w:rsidP="00943931">
            <w:pPr>
              <w:pStyle w:val="Days"/>
            </w:pPr>
            <w:sdt>
              <w:sdtPr>
                <w:id w:val="1639148987"/>
                <w:placeholder>
                  <w:docPart w:val="33CDE983D6B749649357C5A1A7970E1F"/>
                </w:placeholder>
                <w:temporary/>
                <w:showingPlcHdr/>
              </w:sdtPr>
              <w:sdtContent>
                <w:r w:rsidR="005D393D">
                  <w:t>Saturday</w:t>
                </w:r>
              </w:sdtContent>
            </w:sdt>
          </w:p>
        </w:tc>
      </w:tr>
      <w:tr w:rsidR="00290CF4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Default="00290CF4" w:rsidP="00290CF4">
            <w:pPr>
              <w:pStyle w:val="Dates"/>
            </w:pPr>
            <w:r w:rsidRPr="002D4903">
              <w:t>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Default="00290CF4" w:rsidP="00290CF4">
            <w:pPr>
              <w:pStyle w:val="Dates"/>
            </w:pPr>
            <w:r w:rsidRPr="002D490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Default="00290CF4" w:rsidP="00290CF4">
            <w:pPr>
              <w:pStyle w:val="Dates"/>
            </w:pPr>
            <w:r w:rsidRPr="002D4903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Default="00290CF4" w:rsidP="00290CF4">
            <w:pPr>
              <w:pStyle w:val="Dates"/>
            </w:pPr>
            <w:r w:rsidRPr="002D4903">
              <w:t>4</w:t>
            </w:r>
          </w:p>
        </w:tc>
        <w:tc>
          <w:tcPr>
            <w:tcW w:w="716" w:type="pct"/>
            <w:gridSpan w:val="3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Default="00290CF4" w:rsidP="00290CF4">
            <w:pPr>
              <w:pStyle w:val="Dates"/>
            </w:pPr>
            <w:r w:rsidRPr="002D4903">
              <w:t>5</w:t>
            </w:r>
          </w:p>
        </w:tc>
      </w:tr>
      <w:tr w:rsidR="00290CF4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Ruth 4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Psalm 101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Mark 8,9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Romans 8</w:t>
            </w:r>
          </w:p>
        </w:tc>
        <w:tc>
          <w:tcPr>
            <w:tcW w:w="716" w:type="pct"/>
            <w:gridSpan w:val="3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Psalm 33</w:t>
            </w:r>
          </w:p>
        </w:tc>
      </w:tr>
      <w:tr w:rsidR="00290CF4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pStyle w:val="Dates"/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pStyle w:val="Dates"/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pStyle w:val="Dates"/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pStyle w:val="Dates"/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pStyle w:val="Dates"/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pStyle w:val="Dates"/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11</w:t>
            </w:r>
          </w:p>
        </w:tc>
        <w:tc>
          <w:tcPr>
            <w:tcW w:w="716" w:type="pct"/>
            <w:gridSpan w:val="3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pStyle w:val="Dates"/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12</w:t>
            </w:r>
          </w:p>
        </w:tc>
      </w:tr>
      <w:tr w:rsidR="00290CF4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Write a Psalm or Poem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John 10, 11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F82972">
              <w:rPr>
                <w:rFonts w:ascii="Garamond" w:hAnsi="Garamond"/>
                <w:sz w:val="24"/>
                <w:szCs w:val="24"/>
              </w:rPr>
              <w:t>Hakakuk</w:t>
            </w:r>
            <w:proofErr w:type="spellEnd"/>
            <w:r w:rsidRPr="00F82972">
              <w:rPr>
                <w:rFonts w:ascii="Garamond" w:hAnsi="Garamond"/>
                <w:sz w:val="24"/>
                <w:szCs w:val="24"/>
              </w:rPr>
              <w:t xml:space="preserve"> 1-2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Psalm 128</w:t>
            </w: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Mark 10, 11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Romans 12</w:t>
            </w:r>
          </w:p>
        </w:tc>
        <w:tc>
          <w:tcPr>
            <w:tcW w:w="716" w:type="pct"/>
            <w:gridSpan w:val="3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Psalm 42</w:t>
            </w: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90CF4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pStyle w:val="Dates"/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pStyle w:val="Dates"/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pStyle w:val="Dates"/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15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pStyle w:val="Dates"/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pStyle w:val="Dates"/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pStyle w:val="Dates"/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716" w:type="pct"/>
            <w:gridSpan w:val="3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pStyle w:val="Dates"/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19</w:t>
            </w:r>
          </w:p>
        </w:tc>
      </w:tr>
      <w:tr w:rsidR="00290CF4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Note of Encouragement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John 13,15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Isaiah 42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Psalm 70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Mark 14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Romans 14</w:t>
            </w:r>
          </w:p>
        </w:tc>
        <w:tc>
          <w:tcPr>
            <w:tcW w:w="716" w:type="pct"/>
            <w:gridSpan w:val="3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Psalm 41:1-4</w:t>
            </w:r>
          </w:p>
        </w:tc>
      </w:tr>
      <w:tr w:rsidR="00290CF4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pStyle w:val="Dates"/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pStyle w:val="Dates"/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pStyle w:val="Dates"/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pStyle w:val="Dates"/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pStyle w:val="Dates"/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pStyle w:val="Dates"/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716" w:type="pct"/>
            <w:gridSpan w:val="3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pStyle w:val="Dates"/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26</w:t>
            </w:r>
          </w:p>
        </w:tc>
      </w:tr>
      <w:tr w:rsidR="00290CF4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  <w:r w:rsidRPr="00F82972">
              <w:rPr>
                <w:rFonts w:ascii="Garamond" w:hAnsi="Garamond"/>
                <w:sz w:val="24"/>
                <w:szCs w:val="24"/>
              </w:rPr>
              <w:t>Purple Jelly Bean</w:t>
            </w:r>
          </w:p>
          <w:p w:rsidR="00F82972" w:rsidRPr="00F82972" w:rsidRDefault="00F82972" w:rsidP="00290CF4">
            <w:pPr>
              <w:rPr>
                <w:rFonts w:ascii="Garamond" w:hAnsi="Garamond"/>
                <w:sz w:val="24"/>
                <w:szCs w:val="24"/>
              </w:rPr>
            </w:pPr>
          </w:p>
          <w:p w:rsidR="00F82972" w:rsidRPr="00F82972" w:rsidRDefault="00F82972" w:rsidP="00290CF4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82972">
              <w:rPr>
                <w:rFonts w:ascii="Garamond" w:hAnsi="Garamond"/>
                <w:b/>
                <w:bCs/>
                <w:sz w:val="24"/>
                <w:szCs w:val="24"/>
              </w:rPr>
              <w:t>EASTER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16" w:type="pct"/>
            <w:gridSpan w:val="3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Pr="00F82972" w:rsidRDefault="00290CF4" w:rsidP="00290CF4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90CF4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Default="00290CF4" w:rsidP="00290CF4">
            <w:pPr>
              <w:pStyle w:val="Dates"/>
            </w:pPr>
            <w:r w:rsidRPr="002D4903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Default="00290CF4" w:rsidP="00290CF4">
            <w:pPr>
              <w:pStyle w:val="Dates"/>
            </w:pPr>
            <w:r w:rsidRPr="002D4903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Default="00290CF4" w:rsidP="00290CF4">
            <w:pPr>
              <w:pStyle w:val="Dates"/>
            </w:pPr>
            <w:r w:rsidRPr="002D4903">
              <w:t>29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Default="00290CF4" w:rsidP="00290CF4">
            <w:pPr>
              <w:pStyle w:val="Dates"/>
            </w:pPr>
            <w:r w:rsidRPr="002D4903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3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90CF4" w:rsidRDefault="00290CF4" w:rsidP="00290CF4">
            <w:pPr>
              <w:pStyle w:val="Dates"/>
            </w:pPr>
          </w:p>
        </w:tc>
      </w:tr>
      <w:tr w:rsidR="0005195E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5D393D" w:rsidRDefault="005D393D" w:rsidP="00943931"/>
        </w:tc>
        <w:tc>
          <w:tcPr>
            <w:tcW w:w="716" w:type="pct"/>
            <w:gridSpan w:val="3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5D393D" w:rsidRDefault="005D393D" w:rsidP="00943931"/>
        </w:tc>
      </w:tr>
      <w:tr w:rsidR="005D393D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5D393D" w:rsidRDefault="005D393D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5D393D" w:rsidRDefault="005D393D" w:rsidP="00943931">
            <w:pPr>
              <w:pStyle w:val="Dates"/>
            </w:pPr>
          </w:p>
        </w:tc>
        <w:tc>
          <w:tcPr>
            <w:tcW w:w="716" w:type="pct"/>
            <w:gridSpan w:val="3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5D393D" w:rsidRDefault="005D393D" w:rsidP="00943931">
            <w:pPr>
              <w:pStyle w:val="Dates"/>
            </w:pPr>
          </w:p>
        </w:tc>
      </w:tr>
      <w:tr w:rsidR="005D393D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5D393D" w:rsidRDefault="005D393D" w:rsidP="00943931"/>
        </w:tc>
        <w:tc>
          <w:tcPr>
            <w:tcW w:w="716" w:type="pct"/>
            <w:gridSpan w:val="3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5D393D" w:rsidRDefault="005D393D" w:rsidP="00943931"/>
        </w:tc>
      </w:tr>
    </w:tbl>
    <w:p w:rsidR="00D435C2" w:rsidRDefault="00D435C2" w:rsidP="00D435C2"/>
    <w:p w:rsidR="00D435C2" w:rsidRDefault="00D435C2" w:rsidP="00B11076"/>
    <w:sectPr w:rsidR="00D435C2" w:rsidSect="002A591F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F79" w:rsidRDefault="00FA3F79">
      <w:pPr>
        <w:spacing w:before="0" w:after="0"/>
      </w:pPr>
      <w:r>
        <w:separator/>
      </w:r>
    </w:p>
  </w:endnote>
  <w:endnote w:type="continuationSeparator" w:id="0">
    <w:p w:rsidR="00FA3F79" w:rsidRDefault="00FA3F7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F79" w:rsidRDefault="00FA3F79">
      <w:pPr>
        <w:spacing w:before="0" w:after="0"/>
      </w:pPr>
      <w:r>
        <w:separator/>
      </w:r>
    </w:p>
  </w:footnote>
  <w:footnote w:type="continuationSeparator" w:id="0">
    <w:p w:rsidR="00FA3F79" w:rsidRDefault="00FA3F79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5004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F82972"/>
    <w:rsid w:val="00020C49"/>
    <w:rsid w:val="0005195E"/>
    <w:rsid w:val="00056814"/>
    <w:rsid w:val="0006779F"/>
    <w:rsid w:val="00080EF7"/>
    <w:rsid w:val="000A20FE"/>
    <w:rsid w:val="000C0C1D"/>
    <w:rsid w:val="00100BAF"/>
    <w:rsid w:val="0011772B"/>
    <w:rsid w:val="00145E24"/>
    <w:rsid w:val="0019694E"/>
    <w:rsid w:val="001A3A8D"/>
    <w:rsid w:val="001C5DC3"/>
    <w:rsid w:val="0027720C"/>
    <w:rsid w:val="00290CF4"/>
    <w:rsid w:val="002A591F"/>
    <w:rsid w:val="002F6E35"/>
    <w:rsid w:val="003A63E1"/>
    <w:rsid w:val="003A7FDB"/>
    <w:rsid w:val="003B47BC"/>
    <w:rsid w:val="003D7DDA"/>
    <w:rsid w:val="003F1620"/>
    <w:rsid w:val="00406C2A"/>
    <w:rsid w:val="00454FED"/>
    <w:rsid w:val="004C5B17"/>
    <w:rsid w:val="004F670E"/>
    <w:rsid w:val="005069BC"/>
    <w:rsid w:val="005562FE"/>
    <w:rsid w:val="00557989"/>
    <w:rsid w:val="00572E54"/>
    <w:rsid w:val="005D393D"/>
    <w:rsid w:val="007564A4"/>
    <w:rsid w:val="007777B1"/>
    <w:rsid w:val="007A49F2"/>
    <w:rsid w:val="007F23B1"/>
    <w:rsid w:val="00800901"/>
    <w:rsid w:val="00874C9A"/>
    <w:rsid w:val="009035F5"/>
    <w:rsid w:val="0092231B"/>
    <w:rsid w:val="00944085"/>
    <w:rsid w:val="00946A27"/>
    <w:rsid w:val="00953A96"/>
    <w:rsid w:val="009A0FFF"/>
    <w:rsid w:val="00A4654E"/>
    <w:rsid w:val="00A73BBF"/>
    <w:rsid w:val="00AA245C"/>
    <w:rsid w:val="00AB29FA"/>
    <w:rsid w:val="00B11076"/>
    <w:rsid w:val="00B70858"/>
    <w:rsid w:val="00B8151A"/>
    <w:rsid w:val="00B854C9"/>
    <w:rsid w:val="00B97BB2"/>
    <w:rsid w:val="00C0276E"/>
    <w:rsid w:val="00C11D39"/>
    <w:rsid w:val="00C229EA"/>
    <w:rsid w:val="00C71D73"/>
    <w:rsid w:val="00C7735D"/>
    <w:rsid w:val="00CB1C1C"/>
    <w:rsid w:val="00CC02EC"/>
    <w:rsid w:val="00D17693"/>
    <w:rsid w:val="00D435C2"/>
    <w:rsid w:val="00D7230E"/>
    <w:rsid w:val="00D95554"/>
    <w:rsid w:val="00DA53A1"/>
    <w:rsid w:val="00DA6098"/>
    <w:rsid w:val="00DE6C1E"/>
    <w:rsid w:val="00DF051F"/>
    <w:rsid w:val="00DF32DE"/>
    <w:rsid w:val="00E02644"/>
    <w:rsid w:val="00E13B83"/>
    <w:rsid w:val="00E54E11"/>
    <w:rsid w:val="00E85D16"/>
    <w:rsid w:val="00EA1691"/>
    <w:rsid w:val="00EB320B"/>
    <w:rsid w:val="00F27DA0"/>
    <w:rsid w:val="00F27F58"/>
    <w:rsid w:val="00F45D9F"/>
    <w:rsid w:val="00F710A7"/>
    <w:rsid w:val="00F82972"/>
    <w:rsid w:val="00FA21CA"/>
    <w:rsid w:val="00FA39FF"/>
    <w:rsid w:val="00FA3F79"/>
    <w:rsid w:val="00FA62E6"/>
    <w:rsid w:val="00FF2624"/>
    <w:rsid w:val="06703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iPriority="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3A1"/>
  </w:style>
  <w:style w:type="paragraph" w:styleId="Heading1">
    <w:name w:val="heading 1"/>
    <w:basedOn w:val="Normal"/>
    <w:next w:val="Normal"/>
    <w:link w:val="Heading1Char"/>
    <w:uiPriority w:val="9"/>
    <w:semiHidden/>
    <w:rsid w:val="00D955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55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955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955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955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9555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9555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9555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9555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92231B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D95554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rsid w:val="00D95554"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DA53A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rsid w:val="00D95554"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DA53A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rsid w:val="00D95554"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rsid w:val="00D95554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rsid w:val="00D95554"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rsid w:val="00D9555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95554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955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9555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95554"/>
  </w:style>
  <w:style w:type="paragraph" w:styleId="BlockText">
    <w:name w:val="Block Text"/>
    <w:basedOn w:val="Normal"/>
    <w:semiHidden/>
    <w:unhideWhenUsed/>
    <w:rsid w:val="00D95554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rsid w:val="00D95554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9555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9555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9555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95554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D95554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95554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95554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9555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95554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9555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95554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95554"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rsid w:val="00D95554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95554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95554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955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95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95554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95554"/>
  </w:style>
  <w:style w:type="character" w:customStyle="1" w:styleId="DateChar">
    <w:name w:val="Date Char"/>
    <w:basedOn w:val="DefaultParagraphFont"/>
    <w:link w:val="Date"/>
    <w:semiHidden/>
    <w:rsid w:val="00D95554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9555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9555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95554"/>
  </w:style>
  <w:style w:type="character" w:customStyle="1" w:styleId="E-mailSignatureChar">
    <w:name w:val="E-mail Signature Char"/>
    <w:basedOn w:val="DefaultParagraphFont"/>
    <w:link w:val="E-mailSignature"/>
    <w:semiHidden/>
    <w:rsid w:val="00D95554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95554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95554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9555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95554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rsid w:val="00D95554"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sid w:val="00D95554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95554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53A1"/>
  </w:style>
  <w:style w:type="paragraph" w:styleId="Header">
    <w:name w:val="header"/>
    <w:basedOn w:val="Normal"/>
    <w:link w:val="HeaderChar"/>
    <w:uiPriority w:val="99"/>
    <w:semiHidden/>
    <w:rsid w:val="00D95554"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DA53A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5554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95554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95554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95554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95554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95554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955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955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95554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95554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95554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95554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95554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95554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95554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95554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95554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95554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95554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95554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95554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95554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rsid w:val="00D95554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95554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95554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95554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95554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95554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95554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95554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95554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95554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95554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95554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95554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95554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95554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95554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95554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95554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95554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95554"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rsid w:val="00D955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95554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955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9555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sid w:val="00D9555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95554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95554"/>
  </w:style>
  <w:style w:type="character" w:customStyle="1" w:styleId="NoteHeadingChar">
    <w:name w:val="Note Heading Char"/>
    <w:basedOn w:val="DefaultParagraphFont"/>
    <w:link w:val="NoteHeading"/>
    <w:semiHidden/>
    <w:rsid w:val="00D95554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9555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95554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95554"/>
  </w:style>
  <w:style w:type="character" w:customStyle="1" w:styleId="SalutationChar">
    <w:name w:val="Salutation Char"/>
    <w:basedOn w:val="DefaultParagraphFont"/>
    <w:link w:val="Salutation"/>
    <w:semiHidden/>
    <w:rsid w:val="00D95554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95554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95554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95554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95554"/>
  </w:style>
  <w:style w:type="paragraph" w:styleId="TOAHeading">
    <w:name w:val="toa heading"/>
    <w:basedOn w:val="Normal"/>
    <w:next w:val="Normal"/>
    <w:semiHidden/>
    <w:unhideWhenUsed/>
    <w:rsid w:val="00D9555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95554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95554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95554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95554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95554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95554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95554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95554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95554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95554"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53A1"/>
  </w:style>
  <w:style w:type="table" w:customStyle="1" w:styleId="GridTable1Light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"/>
    <w:semiHidden/>
    <w:rsid w:val="00F27F58"/>
    <w:rPr>
      <w:color w:val="808080"/>
    </w:rPr>
  </w:style>
  <w:style w:type="paragraph" w:customStyle="1" w:styleId="Days0">
    <w:name w:val="_Days"/>
    <w:basedOn w:val="Normal"/>
    <w:rsid w:val="00F82972"/>
    <w:pPr>
      <w:widowControl w:val="0"/>
      <w:autoSpaceDE w:val="0"/>
      <w:autoSpaceDN w:val="0"/>
      <w:adjustRightInd w:val="0"/>
      <w:spacing w:before="0" w:after="0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opf\AppData\Roaming\Microsoft\Templates\Banner%20calend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4F3DEF11C834FDA98472A77C2768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DDED0-A9E2-4562-949A-6D68FF98B70E}"/>
      </w:docPartPr>
      <w:docPartBody>
        <w:p w:rsidR="00B44399" w:rsidRDefault="00D51F94">
          <w:pPr>
            <w:pStyle w:val="84F3DEF11C834FDA98472A77C2768BD0"/>
          </w:pPr>
          <w:r>
            <w:t>Sunday</w:t>
          </w:r>
        </w:p>
      </w:docPartBody>
    </w:docPart>
    <w:docPart>
      <w:docPartPr>
        <w:name w:val="730CE83C691F4808BA1EFE90EF556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D5FC9-A726-4C78-89B1-D410F929EDC8}"/>
      </w:docPartPr>
      <w:docPartBody>
        <w:p w:rsidR="00B44399" w:rsidRDefault="00D51F94">
          <w:pPr>
            <w:pStyle w:val="730CE83C691F4808BA1EFE90EF5562AA"/>
          </w:pPr>
          <w:r>
            <w:t>Monday</w:t>
          </w:r>
        </w:p>
      </w:docPartBody>
    </w:docPart>
    <w:docPart>
      <w:docPartPr>
        <w:name w:val="94A9E93120184D0AA7276CAC6543C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74584-3485-4A02-83CE-E7B96E052796}"/>
      </w:docPartPr>
      <w:docPartBody>
        <w:p w:rsidR="00B44399" w:rsidRDefault="00D51F94">
          <w:pPr>
            <w:pStyle w:val="94A9E93120184D0AA7276CAC6543CFCF"/>
          </w:pPr>
          <w:r>
            <w:t>Tuesday</w:t>
          </w:r>
        </w:p>
      </w:docPartBody>
    </w:docPart>
    <w:docPart>
      <w:docPartPr>
        <w:name w:val="839D6E4AB6654EF4AFB3CA8C2DC1D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FB612-A88B-4FEE-86C5-744B73D31D96}"/>
      </w:docPartPr>
      <w:docPartBody>
        <w:p w:rsidR="00B44399" w:rsidRDefault="00D51F94">
          <w:pPr>
            <w:pStyle w:val="839D6E4AB6654EF4AFB3CA8C2DC1DB11"/>
          </w:pPr>
          <w:r>
            <w:t>Wednesday</w:t>
          </w:r>
        </w:p>
      </w:docPartBody>
    </w:docPart>
    <w:docPart>
      <w:docPartPr>
        <w:name w:val="2210EDF044014D78B8C5A6CE687A8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8F30C-E73B-4CE5-AC28-EE359172264B}"/>
      </w:docPartPr>
      <w:docPartBody>
        <w:p w:rsidR="00B44399" w:rsidRDefault="00D51F94">
          <w:pPr>
            <w:pStyle w:val="2210EDF044014D78B8C5A6CE687A8EFA"/>
          </w:pPr>
          <w:r>
            <w:t>Thursday</w:t>
          </w:r>
        </w:p>
      </w:docPartBody>
    </w:docPart>
    <w:docPart>
      <w:docPartPr>
        <w:name w:val="633F9DFF229C4942A4862C95DBDD9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F7F90-127C-4472-BD38-15D6FD5111DD}"/>
      </w:docPartPr>
      <w:docPartBody>
        <w:p w:rsidR="00B44399" w:rsidRDefault="00D51F94">
          <w:pPr>
            <w:pStyle w:val="633F9DFF229C4942A4862C95DBDD9246"/>
          </w:pPr>
          <w:r>
            <w:t>Friday</w:t>
          </w:r>
        </w:p>
      </w:docPartBody>
    </w:docPart>
    <w:docPart>
      <w:docPartPr>
        <w:name w:val="36BE5F3A982C44E08C568A08F8113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94A30-4FE7-4633-BF82-41A171F3D271}"/>
      </w:docPartPr>
      <w:docPartBody>
        <w:p w:rsidR="00B44399" w:rsidRDefault="00D51F94">
          <w:pPr>
            <w:pStyle w:val="36BE5F3A982C44E08C568A08F8113DA2"/>
          </w:pPr>
          <w:r>
            <w:t>Saturday</w:t>
          </w:r>
        </w:p>
      </w:docPartBody>
    </w:docPart>
    <w:docPart>
      <w:docPartPr>
        <w:name w:val="6677E9C2F2A24E86B4848267A973B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295EB-B051-42BE-99E1-21A1F6D32DD3}"/>
      </w:docPartPr>
      <w:docPartBody>
        <w:p w:rsidR="00B44399" w:rsidRDefault="00D51F94">
          <w:pPr>
            <w:pStyle w:val="6677E9C2F2A24E86B4848267A973B8AF"/>
          </w:pPr>
          <w:r>
            <w:t>Sunday</w:t>
          </w:r>
        </w:p>
      </w:docPartBody>
    </w:docPart>
    <w:docPart>
      <w:docPartPr>
        <w:name w:val="00D97DEBAF0F4DF7A50CE80551252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04495-F37B-44C1-8C05-FEBEB33A2319}"/>
      </w:docPartPr>
      <w:docPartBody>
        <w:p w:rsidR="00B44399" w:rsidRDefault="00D51F94">
          <w:pPr>
            <w:pStyle w:val="00D97DEBAF0F4DF7A50CE805512521C0"/>
          </w:pPr>
          <w:r>
            <w:t>Monday</w:t>
          </w:r>
        </w:p>
      </w:docPartBody>
    </w:docPart>
    <w:docPart>
      <w:docPartPr>
        <w:name w:val="CBE37C84BE004388868B6EF2656FE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8209E-56D0-4A75-90EB-AA5B935E9019}"/>
      </w:docPartPr>
      <w:docPartBody>
        <w:p w:rsidR="00B44399" w:rsidRDefault="00D51F94">
          <w:pPr>
            <w:pStyle w:val="CBE37C84BE004388868B6EF2656FE123"/>
          </w:pPr>
          <w:r>
            <w:t>Tuesday</w:t>
          </w:r>
        </w:p>
      </w:docPartBody>
    </w:docPart>
    <w:docPart>
      <w:docPartPr>
        <w:name w:val="33D357D1ACD14E0286220329B0389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52730-9AD4-4704-BFA6-10AB84623FA4}"/>
      </w:docPartPr>
      <w:docPartBody>
        <w:p w:rsidR="00B44399" w:rsidRDefault="00D51F94">
          <w:pPr>
            <w:pStyle w:val="33D357D1ACD14E0286220329B0389FA6"/>
          </w:pPr>
          <w:r>
            <w:t>Wednesday</w:t>
          </w:r>
        </w:p>
      </w:docPartBody>
    </w:docPart>
    <w:docPart>
      <w:docPartPr>
        <w:name w:val="493C74BCB2B541B2B35B18B7BD0D1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7CE69-D0B0-4EE6-8C0E-C2A9616A0FBD}"/>
      </w:docPartPr>
      <w:docPartBody>
        <w:p w:rsidR="00B44399" w:rsidRDefault="00D51F94">
          <w:pPr>
            <w:pStyle w:val="493C74BCB2B541B2B35B18B7BD0D1234"/>
          </w:pPr>
          <w:r>
            <w:t>Thursday</w:t>
          </w:r>
        </w:p>
      </w:docPartBody>
    </w:docPart>
    <w:docPart>
      <w:docPartPr>
        <w:name w:val="D02FF8A4333D4799863D8C76A154F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7BAFE-63BC-4FA9-B194-D102D7F0016B}"/>
      </w:docPartPr>
      <w:docPartBody>
        <w:p w:rsidR="00B44399" w:rsidRDefault="00D51F94">
          <w:pPr>
            <w:pStyle w:val="D02FF8A4333D4799863D8C76A154F124"/>
          </w:pPr>
          <w:r>
            <w:t>Friday</w:t>
          </w:r>
        </w:p>
      </w:docPartBody>
    </w:docPart>
    <w:docPart>
      <w:docPartPr>
        <w:name w:val="33CDE983D6B749649357C5A1A7970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8272B-A5E1-43BC-9757-CEEDA1690072}"/>
      </w:docPartPr>
      <w:docPartBody>
        <w:p w:rsidR="00B44399" w:rsidRDefault="00D51F94">
          <w:pPr>
            <w:pStyle w:val="33CDE983D6B749649357C5A1A7970E1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44399"/>
    <w:rsid w:val="00A8407D"/>
    <w:rsid w:val="00B44399"/>
    <w:rsid w:val="00D51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F3DEF11C834FDA98472A77C2768BD0">
    <w:name w:val="84F3DEF11C834FDA98472A77C2768BD0"/>
    <w:rsid w:val="00A8407D"/>
  </w:style>
  <w:style w:type="paragraph" w:customStyle="1" w:styleId="730CE83C691F4808BA1EFE90EF5562AA">
    <w:name w:val="730CE83C691F4808BA1EFE90EF5562AA"/>
    <w:rsid w:val="00A8407D"/>
  </w:style>
  <w:style w:type="paragraph" w:customStyle="1" w:styleId="94A9E93120184D0AA7276CAC6543CFCF">
    <w:name w:val="94A9E93120184D0AA7276CAC6543CFCF"/>
    <w:rsid w:val="00A8407D"/>
  </w:style>
  <w:style w:type="paragraph" w:customStyle="1" w:styleId="839D6E4AB6654EF4AFB3CA8C2DC1DB11">
    <w:name w:val="839D6E4AB6654EF4AFB3CA8C2DC1DB11"/>
    <w:rsid w:val="00A8407D"/>
  </w:style>
  <w:style w:type="paragraph" w:customStyle="1" w:styleId="2210EDF044014D78B8C5A6CE687A8EFA">
    <w:name w:val="2210EDF044014D78B8C5A6CE687A8EFA"/>
    <w:rsid w:val="00A8407D"/>
  </w:style>
  <w:style w:type="paragraph" w:customStyle="1" w:styleId="633F9DFF229C4942A4862C95DBDD9246">
    <w:name w:val="633F9DFF229C4942A4862C95DBDD9246"/>
    <w:rsid w:val="00A8407D"/>
  </w:style>
  <w:style w:type="paragraph" w:customStyle="1" w:styleId="36BE5F3A982C44E08C568A08F8113DA2">
    <w:name w:val="36BE5F3A982C44E08C568A08F8113DA2"/>
    <w:rsid w:val="00A8407D"/>
  </w:style>
  <w:style w:type="paragraph" w:customStyle="1" w:styleId="6677E9C2F2A24E86B4848267A973B8AF">
    <w:name w:val="6677E9C2F2A24E86B4848267A973B8AF"/>
    <w:rsid w:val="00A8407D"/>
  </w:style>
  <w:style w:type="paragraph" w:customStyle="1" w:styleId="00D97DEBAF0F4DF7A50CE805512521C0">
    <w:name w:val="00D97DEBAF0F4DF7A50CE805512521C0"/>
    <w:rsid w:val="00A8407D"/>
  </w:style>
  <w:style w:type="paragraph" w:customStyle="1" w:styleId="CBE37C84BE004388868B6EF2656FE123">
    <w:name w:val="CBE37C84BE004388868B6EF2656FE123"/>
    <w:rsid w:val="00A8407D"/>
  </w:style>
  <w:style w:type="paragraph" w:customStyle="1" w:styleId="33D357D1ACD14E0286220329B0389FA6">
    <w:name w:val="33D357D1ACD14E0286220329B0389FA6"/>
    <w:rsid w:val="00A8407D"/>
  </w:style>
  <w:style w:type="paragraph" w:customStyle="1" w:styleId="493C74BCB2B541B2B35B18B7BD0D1234">
    <w:name w:val="493C74BCB2B541B2B35B18B7BD0D1234"/>
    <w:rsid w:val="00A8407D"/>
  </w:style>
  <w:style w:type="paragraph" w:customStyle="1" w:styleId="D02FF8A4333D4799863D8C76A154F124">
    <w:name w:val="D02FF8A4333D4799863D8C76A154F124"/>
    <w:rsid w:val="00A8407D"/>
  </w:style>
  <w:style w:type="paragraph" w:customStyle="1" w:styleId="33CDE983D6B749649357C5A1A7970E1F">
    <w:name w:val="33CDE983D6B749649357C5A1A7970E1F"/>
    <w:rsid w:val="00A8407D"/>
  </w:style>
  <w:style w:type="paragraph" w:customStyle="1" w:styleId="F39EC4D6D51C4845A30A4903EA481EE8">
    <w:name w:val="F39EC4D6D51C4845A30A4903EA481EE8"/>
    <w:rsid w:val="00A8407D"/>
  </w:style>
  <w:style w:type="paragraph" w:customStyle="1" w:styleId="ED9D908FB8574E3F8292D8C42CAA81A2">
    <w:name w:val="ED9D908FB8574E3F8292D8C42CAA81A2"/>
    <w:rsid w:val="00A8407D"/>
  </w:style>
  <w:style w:type="paragraph" w:customStyle="1" w:styleId="2552CA123BD346C8B02F00AF8320D26B">
    <w:name w:val="2552CA123BD346C8B02F00AF8320D26B"/>
    <w:rsid w:val="00A8407D"/>
  </w:style>
  <w:style w:type="paragraph" w:customStyle="1" w:styleId="0785836D9D8948E09ECE3EFBA2BBDD53">
    <w:name w:val="0785836D9D8948E09ECE3EFBA2BBDD53"/>
    <w:rsid w:val="00A8407D"/>
  </w:style>
  <w:style w:type="paragraph" w:customStyle="1" w:styleId="C5EC0DE6FADF4407BB14AB27509A8CEC">
    <w:name w:val="C5EC0DE6FADF4407BB14AB27509A8CEC"/>
    <w:rsid w:val="00A8407D"/>
  </w:style>
  <w:style w:type="paragraph" w:customStyle="1" w:styleId="79ACDC12676A484A9CFC21D52A2C5075">
    <w:name w:val="79ACDC12676A484A9CFC21D52A2C5075"/>
    <w:rsid w:val="00A8407D"/>
  </w:style>
  <w:style w:type="paragraph" w:customStyle="1" w:styleId="10D52E0338204539B2563D76A56C4D4D">
    <w:name w:val="10D52E0338204539B2563D76A56C4D4D"/>
    <w:rsid w:val="00A8407D"/>
  </w:style>
  <w:style w:type="paragraph" w:customStyle="1" w:styleId="C785A39F031649268223F240DD5600E3">
    <w:name w:val="C785A39F031649268223F240DD5600E3"/>
    <w:rsid w:val="00A8407D"/>
  </w:style>
  <w:style w:type="paragraph" w:customStyle="1" w:styleId="1895A0FDE37A4C7A829EAE5A18EBD35E">
    <w:name w:val="1895A0FDE37A4C7A829EAE5A18EBD35E"/>
    <w:rsid w:val="00A8407D"/>
  </w:style>
  <w:style w:type="paragraph" w:customStyle="1" w:styleId="680F7B31143547A0AB6EF94C354F11A4">
    <w:name w:val="680F7B31143547A0AB6EF94C354F11A4"/>
    <w:rsid w:val="00A8407D"/>
  </w:style>
  <w:style w:type="paragraph" w:customStyle="1" w:styleId="F8375BCFB85841CE9532CAA370951CD8">
    <w:name w:val="F8375BCFB85841CE9532CAA370951CD8"/>
    <w:rsid w:val="00A8407D"/>
  </w:style>
  <w:style w:type="paragraph" w:customStyle="1" w:styleId="5AD7DEE82BEB4957B1221BFE5C0071F8">
    <w:name w:val="5AD7DEE82BEB4957B1221BFE5C0071F8"/>
    <w:rsid w:val="00A8407D"/>
  </w:style>
  <w:style w:type="paragraph" w:customStyle="1" w:styleId="BD7D60F6C1504A75BDFB977522C3A740">
    <w:name w:val="BD7D60F6C1504A75BDFB977522C3A740"/>
    <w:rsid w:val="00A8407D"/>
  </w:style>
  <w:style w:type="paragraph" w:customStyle="1" w:styleId="FE4DFC07BD5343ADBBBCE4969DF7ABBA">
    <w:name w:val="FE4DFC07BD5343ADBBBCE4969DF7ABBA"/>
    <w:rsid w:val="00A8407D"/>
  </w:style>
  <w:style w:type="paragraph" w:customStyle="1" w:styleId="F66EFFA645C64F58929B4775A0CFA7C0">
    <w:name w:val="F66EFFA645C64F58929B4775A0CFA7C0"/>
    <w:rsid w:val="00A8407D"/>
  </w:style>
  <w:style w:type="paragraph" w:customStyle="1" w:styleId="027CE3F5E02F4F7388CD3F77A2B1E144">
    <w:name w:val="027CE3F5E02F4F7388CD3F77A2B1E144"/>
    <w:rsid w:val="00A8407D"/>
  </w:style>
  <w:style w:type="paragraph" w:customStyle="1" w:styleId="A9720F00E70840B08B599C78094F9D12">
    <w:name w:val="A9720F00E70840B08B599C78094F9D12"/>
    <w:rsid w:val="00A8407D"/>
  </w:style>
  <w:style w:type="paragraph" w:customStyle="1" w:styleId="7EC375A71520414DB3DA6C69234778F5">
    <w:name w:val="7EC375A71520414DB3DA6C69234778F5"/>
    <w:rsid w:val="00A8407D"/>
  </w:style>
  <w:style w:type="paragraph" w:customStyle="1" w:styleId="4D632D510A6647C09A7CF17DF27B6D6E">
    <w:name w:val="4D632D510A6647C09A7CF17DF27B6D6E"/>
    <w:rsid w:val="00A8407D"/>
  </w:style>
  <w:style w:type="paragraph" w:customStyle="1" w:styleId="01775CAEB420465281E085142673F180">
    <w:name w:val="01775CAEB420465281E085142673F180"/>
    <w:rsid w:val="00A8407D"/>
  </w:style>
  <w:style w:type="paragraph" w:customStyle="1" w:styleId="24D111A955E340388DAA55E6EEDFEC42">
    <w:name w:val="24D111A955E340388DAA55E6EEDFEC42"/>
    <w:rsid w:val="00A8407D"/>
  </w:style>
  <w:style w:type="paragraph" w:customStyle="1" w:styleId="5EE9826C8BFB47978755756E6BDB0569">
    <w:name w:val="5EE9826C8BFB47978755756E6BDB0569"/>
    <w:rsid w:val="00A8407D"/>
  </w:style>
  <w:style w:type="paragraph" w:customStyle="1" w:styleId="B1CA62AA02B449F8AF115AB28F30517A">
    <w:name w:val="B1CA62AA02B449F8AF115AB28F30517A"/>
    <w:rsid w:val="00A8407D"/>
  </w:style>
  <w:style w:type="paragraph" w:customStyle="1" w:styleId="1957881CBCDD40E8821D09E054D7E19F">
    <w:name w:val="1957881CBCDD40E8821D09E054D7E19F"/>
    <w:rsid w:val="00A8407D"/>
  </w:style>
  <w:style w:type="paragraph" w:customStyle="1" w:styleId="1FA767F1879F4D1C802189FC6B73397C">
    <w:name w:val="1FA767F1879F4D1C802189FC6B73397C"/>
    <w:rsid w:val="00A8407D"/>
  </w:style>
  <w:style w:type="paragraph" w:customStyle="1" w:styleId="DE62173EBEC04B318F80A07E9BA1F36F">
    <w:name w:val="DE62173EBEC04B318F80A07E9BA1F36F"/>
    <w:rsid w:val="00A8407D"/>
  </w:style>
  <w:style w:type="paragraph" w:customStyle="1" w:styleId="B136BEE6711543D3BC1B32845D167931">
    <w:name w:val="B136BEE6711543D3BC1B32845D167931"/>
    <w:rsid w:val="00A8407D"/>
  </w:style>
  <w:style w:type="paragraph" w:customStyle="1" w:styleId="3719E2DC89AC4C328BC429C175889292">
    <w:name w:val="3719E2DC89AC4C328BC429C175889292"/>
    <w:rsid w:val="00A8407D"/>
  </w:style>
  <w:style w:type="paragraph" w:customStyle="1" w:styleId="38193FAC2E7649B1ABCDF4F9BC0D44B1">
    <w:name w:val="38193FAC2E7649B1ABCDF4F9BC0D44B1"/>
    <w:rsid w:val="00A8407D"/>
  </w:style>
  <w:style w:type="paragraph" w:customStyle="1" w:styleId="DF3DC64806B443B9AE87B92D6E6DD401">
    <w:name w:val="DF3DC64806B443B9AE87B92D6E6DD401"/>
    <w:rsid w:val="00A8407D"/>
  </w:style>
  <w:style w:type="paragraph" w:customStyle="1" w:styleId="B20F3B1122774752877750F8D94B5CD4">
    <w:name w:val="B20F3B1122774752877750F8D94B5CD4"/>
    <w:rsid w:val="00A8407D"/>
  </w:style>
  <w:style w:type="paragraph" w:customStyle="1" w:styleId="360B15ACEEFD481DAC9F5E7FE365FEE2">
    <w:name w:val="360B15ACEEFD481DAC9F5E7FE365FEE2"/>
    <w:rsid w:val="00A8407D"/>
  </w:style>
  <w:style w:type="paragraph" w:customStyle="1" w:styleId="A8C5F080E14143A08B5E9CCD67B8B713">
    <w:name w:val="A8C5F080E14143A08B5E9CCD67B8B713"/>
    <w:rsid w:val="00A8407D"/>
  </w:style>
  <w:style w:type="paragraph" w:customStyle="1" w:styleId="33B4AF3FCA6446E4A40DEF0339701F7B">
    <w:name w:val="33B4AF3FCA6446E4A40DEF0339701F7B"/>
    <w:rsid w:val="00A8407D"/>
  </w:style>
  <w:style w:type="paragraph" w:customStyle="1" w:styleId="6BBC4A66B45343D68DF28AEADB4F7799">
    <w:name w:val="6BBC4A66B45343D68DF28AEADB4F7799"/>
    <w:rsid w:val="00A8407D"/>
  </w:style>
  <w:style w:type="paragraph" w:customStyle="1" w:styleId="CBF1500E6D3A4813A7259A2228A97B74">
    <w:name w:val="CBF1500E6D3A4813A7259A2228A97B74"/>
    <w:rsid w:val="00A8407D"/>
  </w:style>
  <w:style w:type="paragraph" w:customStyle="1" w:styleId="54459996CBC540B199E089288664AF91">
    <w:name w:val="54459996CBC540B199E089288664AF91"/>
    <w:rsid w:val="00A8407D"/>
  </w:style>
  <w:style w:type="paragraph" w:customStyle="1" w:styleId="0A621D1D14644421AA1AF46F85EFA501">
    <w:name w:val="0A621D1D14644421AA1AF46F85EFA501"/>
    <w:rsid w:val="00A8407D"/>
  </w:style>
  <w:style w:type="paragraph" w:customStyle="1" w:styleId="E601F6B8CF8B4F57A63DA7F58EC7F82B">
    <w:name w:val="E601F6B8CF8B4F57A63DA7F58EC7F82B"/>
    <w:rsid w:val="00A8407D"/>
  </w:style>
  <w:style w:type="paragraph" w:customStyle="1" w:styleId="B50FA59DE3714757A99203941F2CEFD3">
    <w:name w:val="B50FA59DE3714757A99203941F2CEFD3"/>
    <w:rsid w:val="00A8407D"/>
  </w:style>
  <w:style w:type="paragraph" w:customStyle="1" w:styleId="B2A218BB474B4B1C88E68B1B45E9633D">
    <w:name w:val="B2A218BB474B4B1C88E68B1B45E9633D"/>
    <w:rsid w:val="00A8407D"/>
  </w:style>
  <w:style w:type="paragraph" w:customStyle="1" w:styleId="CDC4F83F06EE4987B7F6CE1A0776072A">
    <w:name w:val="CDC4F83F06EE4987B7F6CE1A0776072A"/>
    <w:rsid w:val="00A8407D"/>
  </w:style>
  <w:style w:type="paragraph" w:customStyle="1" w:styleId="8A419F8F6ADA4D11B26AA98BBB421EAC">
    <w:name w:val="8A419F8F6ADA4D11B26AA98BBB421EAC"/>
    <w:rsid w:val="00A8407D"/>
  </w:style>
  <w:style w:type="paragraph" w:customStyle="1" w:styleId="6814F1E400E2471B854279316AD58E3C">
    <w:name w:val="6814F1E400E2471B854279316AD58E3C"/>
    <w:rsid w:val="00A8407D"/>
  </w:style>
  <w:style w:type="paragraph" w:customStyle="1" w:styleId="3FCE17E0D9C34369B25D7607F01289B7">
    <w:name w:val="3FCE17E0D9C34369B25D7607F01289B7"/>
    <w:rsid w:val="00A8407D"/>
  </w:style>
  <w:style w:type="paragraph" w:customStyle="1" w:styleId="0B4ED17F670F4460B10A60AA328D2E3A">
    <w:name w:val="0B4ED17F670F4460B10A60AA328D2E3A"/>
    <w:rsid w:val="00A8407D"/>
  </w:style>
  <w:style w:type="paragraph" w:customStyle="1" w:styleId="D61324E25B6B4D4D9FDC629EF6F162C7">
    <w:name w:val="D61324E25B6B4D4D9FDC629EF6F162C7"/>
    <w:rsid w:val="00A8407D"/>
  </w:style>
  <w:style w:type="paragraph" w:customStyle="1" w:styleId="AC4CBB0EBC7B40CABEDA12D52D34F8A5">
    <w:name w:val="AC4CBB0EBC7B40CABEDA12D52D34F8A5"/>
    <w:rsid w:val="00A8407D"/>
  </w:style>
  <w:style w:type="paragraph" w:customStyle="1" w:styleId="9E2CF5BF152348D8BFE80B70A0B62F8B">
    <w:name w:val="9E2CF5BF152348D8BFE80B70A0B62F8B"/>
    <w:rsid w:val="00A8407D"/>
  </w:style>
  <w:style w:type="paragraph" w:customStyle="1" w:styleId="0CC526A337D745CFAD0DB7416C6574EF">
    <w:name w:val="0CC526A337D745CFAD0DB7416C6574EF"/>
    <w:rsid w:val="00A8407D"/>
  </w:style>
  <w:style w:type="paragraph" w:customStyle="1" w:styleId="C23F95AFA73543688B9C87E261E9680D">
    <w:name w:val="C23F95AFA73543688B9C87E261E9680D"/>
    <w:rsid w:val="00A8407D"/>
  </w:style>
  <w:style w:type="paragraph" w:customStyle="1" w:styleId="EAEF7B104E7E41D5BD7EC84437EC4174">
    <w:name w:val="EAEF7B104E7E41D5BD7EC84437EC4174"/>
    <w:rsid w:val="00A8407D"/>
  </w:style>
  <w:style w:type="paragraph" w:customStyle="1" w:styleId="854C47404C774CC09C4B7B28EE1B2169">
    <w:name w:val="854C47404C774CC09C4B7B28EE1B2169"/>
    <w:rsid w:val="00A8407D"/>
  </w:style>
  <w:style w:type="paragraph" w:customStyle="1" w:styleId="984AEF96491D468A892D75C9F7E55B7E">
    <w:name w:val="984AEF96491D468A892D75C9F7E55B7E"/>
    <w:rsid w:val="00A8407D"/>
  </w:style>
  <w:style w:type="paragraph" w:customStyle="1" w:styleId="00B95B31762B4585A3960D38758C4C9E">
    <w:name w:val="00B95B31762B4585A3960D38758C4C9E"/>
    <w:rsid w:val="00A8407D"/>
  </w:style>
  <w:style w:type="paragraph" w:customStyle="1" w:styleId="18DFE7BA22894B21884164F8101A2890">
    <w:name w:val="18DFE7BA22894B21884164F8101A2890"/>
    <w:rsid w:val="00A8407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Background xmlns="71af3243-3dd4-4a8d-8c0d-dd76da1f02a5">false</Background>
    <Status xmlns="71af3243-3dd4-4a8d-8c0d-dd76da1f02a5">Not started</Status>
    <TaxCatchAll xmlns="230e9df3-be65-4c73-a93b-d1236ebd677e" xsi:nil="true"/>
    <ImageTagsTaxHTField xmlns="71af3243-3dd4-4a8d-8c0d-dd76da1f02a5">
      <Terms xmlns="http://schemas.microsoft.com/office/infopath/2007/PartnerControls"/>
    </ImageTagsTaxHTField>
    <Image xmlns="71af3243-3dd4-4a8d-8c0d-dd76da1f02a5">
      <Url xsi:nil="true"/>
      <Description xsi:nil="true"/>
    </Image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F08BD-B4BF-44C7-A8EF-B75FBCB69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4E6A66-6FA0-4846-B389-054FCDC55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24E382-7B8D-47D9-A437-2123E73EE0EF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230e9df3-be65-4c73-a93b-d1236ebd677e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BAD92AF-5FA0-4BCD-A3B1-51390F847E0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1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Kropf</dc:creator>
  <cp:lastModifiedBy>Admin</cp:lastModifiedBy>
  <cp:revision>2</cp:revision>
  <cp:lastPrinted>2025-02-25T19:14:00Z</cp:lastPrinted>
  <dcterms:created xsi:type="dcterms:W3CDTF">2025-03-05T17:03:00Z</dcterms:created>
  <dcterms:modified xsi:type="dcterms:W3CDTF">2025-03-05T17:03:00Z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0x01010079F111ED35F8CC479449609E8A0923A6</vt:lpwstr>
  </property>
</Properties>
</file>